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B6" w:rsidRPr="004D3498" w:rsidRDefault="00963AB6" w:rsidP="004D349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 xml:space="preserve">Директору </w:t>
      </w:r>
    </w:p>
    <w:p w:rsidR="00963AB6" w:rsidRDefault="00963AB6" w:rsidP="00C914A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«Начальная школа – детский сад№27»</w:t>
      </w:r>
    </w:p>
    <w:p w:rsidR="00963AB6" w:rsidRDefault="00963AB6" w:rsidP="00C914A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М.А.Магомедовой</w:t>
      </w:r>
    </w:p>
    <w:p w:rsidR="00963AB6" w:rsidRPr="004D3498" w:rsidRDefault="00963AB6" w:rsidP="004D349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63AB6" w:rsidRPr="004D3498" w:rsidRDefault="00963AB6" w:rsidP="004D349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____________________________</w:t>
      </w:r>
    </w:p>
    <w:p w:rsidR="00963AB6" w:rsidRPr="004D3498" w:rsidRDefault="00963AB6" w:rsidP="004D349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963AB6" w:rsidRPr="00CB1669" w:rsidRDefault="00963AB6" w:rsidP="00CB1669">
      <w:pPr>
        <w:jc w:val="right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Адрес:___________________________</w:t>
      </w:r>
    </w:p>
    <w:p w:rsidR="00963AB6" w:rsidRPr="00CB1669" w:rsidRDefault="00963AB6" w:rsidP="00CB1669">
      <w:pPr>
        <w:jc w:val="right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Телефон__________________________</w:t>
      </w:r>
    </w:p>
    <w:p w:rsidR="00963AB6" w:rsidRPr="00CB1669" w:rsidRDefault="00963AB6" w:rsidP="00CB1669">
      <w:pPr>
        <w:jc w:val="center"/>
        <w:rPr>
          <w:rFonts w:ascii="Times New Roman" w:hAnsi="Times New Roman"/>
          <w:sz w:val="24"/>
          <w:szCs w:val="24"/>
        </w:rPr>
      </w:pPr>
      <w:r w:rsidRPr="00CB1669">
        <w:rPr>
          <w:rFonts w:ascii="Times New Roman" w:hAnsi="Times New Roman"/>
          <w:sz w:val="24"/>
          <w:szCs w:val="24"/>
        </w:rPr>
        <w:t>Заявление</w:t>
      </w:r>
    </w:p>
    <w:p w:rsidR="00963AB6" w:rsidRDefault="00963AB6" w:rsidP="00CB16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</w:t>
      </w:r>
      <w:r w:rsidRPr="00CB1669">
        <w:rPr>
          <w:rFonts w:ascii="Times New Roman" w:hAnsi="Times New Roman"/>
          <w:sz w:val="24"/>
          <w:szCs w:val="24"/>
        </w:rPr>
        <w:t>на обучение</w:t>
      </w:r>
      <w:r>
        <w:rPr>
          <w:rFonts w:ascii="Times New Roman" w:hAnsi="Times New Roman"/>
          <w:sz w:val="24"/>
          <w:szCs w:val="24"/>
        </w:rPr>
        <w:t xml:space="preserve"> по образовательным  программам с применением электронного обучения и дистанционных образовательных технологий </w:t>
      </w:r>
    </w:p>
    <w:p w:rsidR="00963AB6" w:rsidRPr="004D3498" w:rsidRDefault="00963AB6" w:rsidP="004D3498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</w:p>
    <w:p w:rsidR="00963AB6" w:rsidRPr="004D3498" w:rsidRDefault="00963AB6" w:rsidP="004D3498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963AB6" w:rsidRDefault="00963AB6" w:rsidP="00CB16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являющийся (аяся) матерью/отцом/законным представителем (подчеркнуть)</w:t>
      </w:r>
    </w:p>
    <w:p w:rsidR="00963AB6" w:rsidRPr="004D3498" w:rsidRDefault="00963AB6" w:rsidP="004D3498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3AB6" w:rsidRPr="004D3498" w:rsidRDefault="00963AB6" w:rsidP="004D3498">
      <w:pPr>
        <w:pStyle w:val="NoSpacing"/>
        <w:rPr>
          <w:rFonts w:ascii="Times New Roman" w:hAnsi="Times New Roman"/>
          <w:sz w:val="24"/>
          <w:szCs w:val="24"/>
        </w:rPr>
      </w:pPr>
      <w:r w:rsidRPr="004D3498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963AB6" w:rsidRDefault="00963AB6" w:rsidP="006B6832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обучающегося_____</w:t>
      </w:r>
      <w:r>
        <w:rPr>
          <w:rFonts w:ascii="Times New Roman" w:hAnsi="Times New Roman"/>
          <w:sz w:val="24"/>
          <w:szCs w:val="24"/>
        </w:rPr>
        <w:t xml:space="preserve">________ класса, в условиях предупреждения  распространения новой коронавирусной инфекции, прошу перевести </w:t>
      </w:r>
    </w:p>
    <w:p w:rsidR="00963AB6" w:rsidRPr="00644411" w:rsidRDefault="00963AB6" w:rsidP="00644411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63AB6" w:rsidRPr="00644411" w:rsidRDefault="00963AB6" w:rsidP="00644411">
      <w:pPr>
        <w:pStyle w:val="NoSpacing"/>
        <w:rPr>
          <w:rFonts w:ascii="Times New Roman" w:hAnsi="Times New Roman"/>
          <w:sz w:val="24"/>
          <w:szCs w:val="24"/>
        </w:rPr>
      </w:pPr>
      <w:r w:rsidRPr="00644411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963AB6" w:rsidRPr="004D3498" w:rsidRDefault="00963AB6" w:rsidP="00C91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с применением электронного обучения и дистанционных образовательных технологий (СКАЙП, социальные сети, чат-занятия)  с 06.04.2020 года.</w:t>
      </w:r>
      <w:bookmarkStart w:id="0" w:name="_GoBack"/>
      <w:bookmarkEnd w:id="0"/>
    </w:p>
    <w:p w:rsidR="00963AB6" w:rsidRPr="00644411" w:rsidRDefault="00963AB6" w:rsidP="00C914AE">
      <w:pPr>
        <w:pStyle w:val="NoSpacing"/>
        <w:rPr>
          <w:rFonts w:ascii="Times New Roman" w:hAnsi="Times New Roman"/>
          <w:sz w:val="24"/>
          <w:szCs w:val="24"/>
        </w:rPr>
      </w:pPr>
      <w:r w:rsidRPr="00C914AE">
        <w:rPr>
          <w:rFonts w:ascii="Times New Roman" w:hAnsi="Times New Roman"/>
          <w:sz w:val="24"/>
          <w:szCs w:val="24"/>
        </w:rPr>
        <w:t xml:space="preserve">«____»апреля  2020 год                                           </w:t>
      </w:r>
      <w:r w:rsidRPr="00644411">
        <w:rPr>
          <w:rFonts w:ascii="Times New Roman" w:hAnsi="Times New Roman"/>
          <w:sz w:val="24"/>
          <w:szCs w:val="24"/>
        </w:rPr>
        <w:t xml:space="preserve">  _____________________</w:t>
      </w:r>
    </w:p>
    <w:p w:rsidR="00963AB6" w:rsidRPr="00644411" w:rsidRDefault="00963AB6" w:rsidP="006444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44411">
        <w:rPr>
          <w:rFonts w:ascii="Times New Roman" w:hAnsi="Times New Roman"/>
          <w:sz w:val="24"/>
          <w:szCs w:val="24"/>
        </w:rPr>
        <w:t xml:space="preserve"> подпись</w:t>
      </w:r>
    </w:p>
    <w:p w:rsidR="00963AB6" w:rsidRDefault="00963AB6" w:rsidP="00263488">
      <w:pPr>
        <w:rPr>
          <w:rFonts w:ascii="Times New Roman" w:hAnsi="Times New Roman"/>
          <w:sz w:val="24"/>
          <w:szCs w:val="24"/>
        </w:rPr>
      </w:pPr>
    </w:p>
    <w:p w:rsidR="00963AB6" w:rsidRPr="00CB1669" w:rsidRDefault="00963AB6" w:rsidP="00263488">
      <w:pPr>
        <w:rPr>
          <w:rFonts w:ascii="Times New Roman" w:hAnsi="Times New Roman"/>
          <w:sz w:val="24"/>
          <w:szCs w:val="24"/>
        </w:rPr>
      </w:pPr>
    </w:p>
    <w:p w:rsidR="00963AB6" w:rsidRDefault="00963AB6" w:rsidP="00CB1669">
      <w:pPr>
        <w:jc w:val="right"/>
      </w:pPr>
    </w:p>
    <w:sectPr w:rsidR="00963AB6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669"/>
    <w:rsid w:val="000E5E34"/>
    <w:rsid w:val="00181F98"/>
    <w:rsid w:val="00263488"/>
    <w:rsid w:val="004D3498"/>
    <w:rsid w:val="00634E9B"/>
    <w:rsid w:val="00644411"/>
    <w:rsid w:val="006B6832"/>
    <w:rsid w:val="008D22CB"/>
    <w:rsid w:val="00963AB6"/>
    <w:rsid w:val="009D5817"/>
    <w:rsid w:val="00AB5CBF"/>
    <w:rsid w:val="00C914AE"/>
    <w:rsid w:val="00CB1669"/>
    <w:rsid w:val="00F31FBE"/>
    <w:rsid w:val="00F5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3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185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Фомина</dc:creator>
  <cp:keywords/>
  <dc:description/>
  <cp:lastModifiedBy>нархоз</cp:lastModifiedBy>
  <cp:revision>2</cp:revision>
  <cp:lastPrinted>2020-03-25T09:51:00Z</cp:lastPrinted>
  <dcterms:created xsi:type="dcterms:W3CDTF">2020-04-03T15:09:00Z</dcterms:created>
  <dcterms:modified xsi:type="dcterms:W3CDTF">2020-04-03T15:09:00Z</dcterms:modified>
</cp:coreProperties>
</file>