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96" w:rsidRPr="004D3498" w:rsidRDefault="00E05996" w:rsidP="002B12C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 xml:space="preserve">Директору </w:t>
      </w:r>
    </w:p>
    <w:p w:rsidR="00E05996" w:rsidRDefault="00E05996" w:rsidP="00B64994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 «Начальная школа – детский сад №27»</w:t>
      </w:r>
    </w:p>
    <w:p w:rsidR="00E05996" w:rsidRPr="004D3498" w:rsidRDefault="00E05996" w:rsidP="002B12C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Магомедововй М.А.</w:t>
      </w:r>
    </w:p>
    <w:p w:rsidR="00E05996" w:rsidRPr="004D3498" w:rsidRDefault="00E05996" w:rsidP="002B12C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>____________________________</w:t>
      </w:r>
    </w:p>
    <w:p w:rsidR="00E05996" w:rsidRPr="004D3498" w:rsidRDefault="00E05996" w:rsidP="002B12C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>(Ф.И.О. родителя (законного представителя))</w:t>
      </w:r>
    </w:p>
    <w:p w:rsidR="00E05996" w:rsidRPr="00CB1669" w:rsidRDefault="00E05996" w:rsidP="002B12CC">
      <w:pPr>
        <w:jc w:val="right"/>
        <w:rPr>
          <w:rFonts w:ascii="Times New Roman" w:hAnsi="Times New Roman"/>
          <w:sz w:val="24"/>
          <w:szCs w:val="24"/>
        </w:rPr>
      </w:pPr>
      <w:r w:rsidRPr="00CB1669">
        <w:rPr>
          <w:rFonts w:ascii="Times New Roman" w:hAnsi="Times New Roman"/>
          <w:sz w:val="24"/>
          <w:szCs w:val="24"/>
        </w:rPr>
        <w:t>Адрес:___________________________</w:t>
      </w:r>
    </w:p>
    <w:p w:rsidR="00E05996" w:rsidRPr="00CB1669" w:rsidRDefault="00E05996" w:rsidP="002B12CC">
      <w:pPr>
        <w:jc w:val="right"/>
        <w:rPr>
          <w:rFonts w:ascii="Times New Roman" w:hAnsi="Times New Roman"/>
          <w:sz w:val="24"/>
          <w:szCs w:val="24"/>
        </w:rPr>
      </w:pPr>
      <w:r w:rsidRPr="00CB1669">
        <w:rPr>
          <w:rFonts w:ascii="Times New Roman" w:hAnsi="Times New Roman"/>
          <w:sz w:val="24"/>
          <w:szCs w:val="24"/>
        </w:rPr>
        <w:t>Телефон__________________________</w:t>
      </w:r>
    </w:p>
    <w:p w:rsidR="00E05996" w:rsidRPr="00CB1669" w:rsidRDefault="00E05996" w:rsidP="002B12CC">
      <w:pPr>
        <w:jc w:val="center"/>
        <w:rPr>
          <w:rFonts w:ascii="Times New Roman" w:hAnsi="Times New Roman"/>
          <w:sz w:val="24"/>
          <w:szCs w:val="24"/>
        </w:rPr>
      </w:pPr>
      <w:r w:rsidRPr="00CB1669">
        <w:rPr>
          <w:rFonts w:ascii="Times New Roman" w:hAnsi="Times New Roman"/>
          <w:sz w:val="24"/>
          <w:szCs w:val="24"/>
        </w:rPr>
        <w:t>Заявление</w:t>
      </w:r>
    </w:p>
    <w:p w:rsidR="00E05996" w:rsidRDefault="00E05996" w:rsidP="002B12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переводе </w:t>
      </w:r>
      <w:r w:rsidRPr="00CB1669">
        <w:rPr>
          <w:rFonts w:ascii="Times New Roman" w:hAnsi="Times New Roman"/>
          <w:sz w:val="24"/>
          <w:szCs w:val="24"/>
        </w:rPr>
        <w:t>на обучение</w:t>
      </w:r>
      <w:r>
        <w:rPr>
          <w:rFonts w:ascii="Times New Roman" w:hAnsi="Times New Roman"/>
          <w:sz w:val="24"/>
          <w:szCs w:val="24"/>
        </w:rPr>
        <w:t xml:space="preserve"> по адаптированным дополнительным общеобразовательным общеразвивающим  программам с применением электронного обучения и дистанционных образовательных технологий </w:t>
      </w:r>
    </w:p>
    <w:p w:rsidR="00E05996" w:rsidRPr="004D3498" w:rsidRDefault="00E05996" w:rsidP="002B12CC">
      <w:pPr>
        <w:pStyle w:val="NoSpacing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>Я,____________________________________________________________________________</w:t>
      </w:r>
    </w:p>
    <w:p w:rsidR="00E05996" w:rsidRPr="004D3498" w:rsidRDefault="00E05996" w:rsidP="002B12CC">
      <w:pPr>
        <w:pStyle w:val="NoSpacing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>(Ф.И.О. родителя (законного представителя))</w:t>
      </w:r>
    </w:p>
    <w:p w:rsidR="00E05996" w:rsidRDefault="00E05996" w:rsidP="002B12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являющийся (аяся) матерью/отцом/законным представителем (подчеркнуть)</w:t>
      </w:r>
    </w:p>
    <w:p w:rsidR="00E05996" w:rsidRPr="004D3498" w:rsidRDefault="00E05996" w:rsidP="002B12CC">
      <w:pPr>
        <w:pStyle w:val="NoSpacing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05996" w:rsidRPr="004D3498" w:rsidRDefault="00E05996" w:rsidP="002B12CC">
      <w:pPr>
        <w:pStyle w:val="NoSpacing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>(Ф.И.О.</w:t>
      </w:r>
      <w:r>
        <w:rPr>
          <w:rFonts w:ascii="Times New Roman" w:hAnsi="Times New Roman"/>
          <w:sz w:val="24"/>
          <w:szCs w:val="24"/>
        </w:rPr>
        <w:t xml:space="preserve"> ребенка, да</w:t>
      </w:r>
      <w:r w:rsidRPr="004D3498">
        <w:rPr>
          <w:rFonts w:ascii="Times New Roman" w:hAnsi="Times New Roman"/>
          <w:sz w:val="24"/>
          <w:szCs w:val="24"/>
        </w:rPr>
        <w:t>та рождения)</w:t>
      </w:r>
    </w:p>
    <w:p w:rsidR="00E05996" w:rsidRDefault="00E05996" w:rsidP="002B12CC">
      <w:pPr>
        <w:pStyle w:val="NoSpacing"/>
        <w:rPr>
          <w:rFonts w:ascii="Times New Roman" w:hAnsi="Times New Roman"/>
          <w:sz w:val="24"/>
          <w:szCs w:val="24"/>
        </w:rPr>
      </w:pPr>
      <w:r w:rsidRPr="0064441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бучающегося по адаптированной дополнительной общеобразовательной общеразвивающей программе___________________(название) кружка/секции__________________ , в условиях предупреждения  распространения новой коронавирусной инфекции, прошу перевести </w:t>
      </w:r>
    </w:p>
    <w:p w:rsidR="00E05996" w:rsidRPr="00644411" w:rsidRDefault="00E05996" w:rsidP="002B12CC">
      <w:pPr>
        <w:pStyle w:val="NoSpacing"/>
        <w:rPr>
          <w:rFonts w:ascii="Times New Roman" w:hAnsi="Times New Roman"/>
          <w:sz w:val="24"/>
          <w:szCs w:val="24"/>
        </w:rPr>
      </w:pPr>
      <w:r w:rsidRPr="0064441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05996" w:rsidRPr="00644411" w:rsidRDefault="00E05996" w:rsidP="002B12CC">
      <w:pPr>
        <w:pStyle w:val="NoSpacing"/>
        <w:rPr>
          <w:rFonts w:ascii="Times New Roman" w:hAnsi="Times New Roman"/>
          <w:sz w:val="24"/>
          <w:szCs w:val="24"/>
        </w:rPr>
      </w:pPr>
      <w:r w:rsidRPr="00644411">
        <w:rPr>
          <w:rFonts w:ascii="Times New Roman" w:hAnsi="Times New Roman"/>
          <w:sz w:val="24"/>
          <w:szCs w:val="24"/>
        </w:rPr>
        <w:t>(Ф.И.О. ребенка, дата рождения)</w:t>
      </w:r>
    </w:p>
    <w:p w:rsidR="00E05996" w:rsidRPr="004D3498" w:rsidRDefault="00E05996" w:rsidP="00B649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обучение с применением электронного обучения и дистанционных образовательных технологий (СКАЙП, социальные сети, чат-занятия)  с 06.04.2020 года.</w:t>
      </w:r>
      <w:bookmarkStart w:id="0" w:name="_GoBack"/>
      <w:bookmarkEnd w:id="0"/>
    </w:p>
    <w:p w:rsidR="00E05996" w:rsidRPr="00644411" w:rsidRDefault="00E05996" w:rsidP="00B64994">
      <w:pPr>
        <w:pStyle w:val="NoSpacing"/>
        <w:rPr>
          <w:rFonts w:ascii="Times New Roman" w:hAnsi="Times New Roman"/>
          <w:sz w:val="24"/>
          <w:szCs w:val="24"/>
        </w:rPr>
      </w:pPr>
      <w:r w:rsidRPr="00FB010C">
        <w:rPr>
          <w:rFonts w:ascii="Times New Roman" w:hAnsi="Times New Roman"/>
        </w:rPr>
        <w:t>«____»</w:t>
      </w:r>
      <w:r>
        <w:rPr>
          <w:rFonts w:ascii="Times New Roman" w:hAnsi="Times New Roman"/>
        </w:rPr>
        <w:t xml:space="preserve"> апреля</w:t>
      </w:r>
      <w:r w:rsidRPr="00FB010C">
        <w:rPr>
          <w:rFonts w:ascii="Times New Roman" w:hAnsi="Times New Roman"/>
        </w:rPr>
        <w:t xml:space="preserve">  2020 год  </w:t>
      </w:r>
      <w:r>
        <w:t xml:space="preserve">                                         </w:t>
      </w:r>
      <w:r w:rsidRPr="00644411">
        <w:rPr>
          <w:rFonts w:ascii="Times New Roman" w:hAnsi="Times New Roman"/>
          <w:sz w:val="24"/>
          <w:szCs w:val="24"/>
        </w:rPr>
        <w:t xml:space="preserve">  _____________________</w:t>
      </w:r>
    </w:p>
    <w:p w:rsidR="00E05996" w:rsidRPr="00644411" w:rsidRDefault="00E05996" w:rsidP="002B12CC">
      <w:pPr>
        <w:pStyle w:val="NoSpacing"/>
        <w:rPr>
          <w:rFonts w:ascii="Times New Roman" w:hAnsi="Times New Roman"/>
          <w:sz w:val="24"/>
          <w:szCs w:val="24"/>
        </w:rPr>
      </w:pPr>
      <w:r w:rsidRPr="006444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644411">
        <w:rPr>
          <w:rFonts w:ascii="Times New Roman" w:hAnsi="Times New Roman"/>
          <w:sz w:val="24"/>
          <w:szCs w:val="24"/>
        </w:rPr>
        <w:t>подпись</w:t>
      </w:r>
    </w:p>
    <w:p w:rsidR="00E05996" w:rsidRDefault="00E05996" w:rsidP="002B12CC">
      <w:pPr>
        <w:rPr>
          <w:rFonts w:ascii="Times New Roman" w:hAnsi="Times New Roman"/>
          <w:sz w:val="24"/>
          <w:szCs w:val="24"/>
        </w:rPr>
      </w:pPr>
    </w:p>
    <w:p w:rsidR="00E05996" w:rsidRPr="00CB1669" w:rsidRDefault="00E05996" w:rsidP="002B12CC">
      <w:pPr>
        <w:rPr>
          <w:rFonts w:ascii="Times New Roman" w:hAnsi="Times New Roman"/>
          <w:sz w:val="24"/>
          <w:szCs w:val="24"/>
        </w:rPr>
      </w:pPr>
    </w:p>
    <w:p w:rsidR="00E05996" w:rsidRDefault="00E05996" w:rsidP="002B12CC">
      <w:pPr>
        <w:jc w:val="right"/>
      </w:pPr>
    </w:p>
    <w:p w:rsidR="00E05996" w:rsidRDefault="00E05996"/>
    <w:sectPr w:rsidR="00E05996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2CC"/>
    <w:rsid w:val="002B12CC"/>
    <w:rsid w:val="00434103"/>
    <w:rsid w:val="004D3498"/>
    <w:rsid w:val="00644411"/>
    <w:rsid w:val="0064731D"/>
    <w:rsid w:val="0078358B"/>
    <w:rsid w:val="00B64994"/>
    <w:rsid w:val="00CB1669"/>
    <w:rsid w:val="00E05996"/>
    <w:rsid w:val="00FB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B12C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209</Words>
  <Characters>1192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</dc:title>
  <dc:subject/>
  <dc:creator>user</dc:creator>
  <cp:keywords/>
  <dc:description/>
  <cp:lastModifiedBy>нархоз</cp:lastModifiedBy>
  <cp:revision>2</cp:revision>
  <dcterms:created xsi:type="dcterms:W3CDTF">2020-04-03T15:10:00Z</dcterms:created>
  <dcterms:modified xsi:type="dcterms:W3CDTF">2020-04-03T15:10:00Z</dcterms:modified>
</cp:coreProperties>
</file>